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8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3"/>
        <w:gridCol w:w="4725"/>
      </w:tblGrid>
      <w:tr w:rsidR="00231C5D" w14:paraId="2DA3D4DD" w14:textId="77777777">
        <w:tblPrEx>
          <w:tblCellMar>
            <w:top w:w="0" w:type="dxa"/>
            <w:bottom w:w="0" w:type="dxa"/>
          </w:tblCellMar>
        </w:tblPrEx>
        <w:tc>
          <w:tcPr>
            <w:tcW w:w="4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37D1" w14:textId="77777777" w:rsidR="00231C5D" w:rsidRDefault="00231C5D">
            <w:pPr>
              <w:pStyle w:val="Standard"/>
              <w:jc w:val="both"/>
              <w:rPr>
                <w:b/>
                <w:color w:val="000000"/>
              </w:rPr>
            </w:pPr>
          </w:p>
          <w:p w14:paraId="7BA535D2" w14:textId="77777777" w:rsidR="00231C5D" w:rsidRDefault="00231C5D">
            <w:pPr>
              <w:pStyle w:val="Standard"/>
              <w:ind w:right="-16"/>
              <w:jc w:val="both"/>
              <w:rPr>
                <w:b/>
                <w:color w:val="000000"/>
              </w:rPr>
            </w:pPr>
          </w:p>
        </w:tc>
        <w:tc>
          <w:tcPr>
            <w:tcW w:w="4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C4E2" w14:textId="77777777" w:rsidR="00231C5D" w:rsidRDefault="00231C5D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</w:tbl>
    <w:p w14:paraId="0129F60F" w14:textId="77777777" w:rsidR="00231C5D" w:rsidRDefault="00000000">
      <w:pPr>
        <w:pStyle w:val="Standard"/>
        <w:spacing w:after="292"/>
        <w:ind w:left="317"/>
        <w:jc w:val="both"/>
        <w:rPr>
          <w:b/>
          <w:i/>
        </w:rPr>
      </w:pPr>
      <w:r>
        <w:rPr>
          <w:b/>
          <w:i/>
        </w:rPr>
        <w:t>"Allegato A" per la nomina del Collegio dei Revisori dei conti</w:t>
      </w:r>
    </w:p>
    <w:p w14:paraId="41D153C6" w14:textId="77777777" w:rsidR="00231C5D" w:rsidRDefault="00231C5D">
      <w:pPr>
        <w:pStyle w:val="Standard"/>
        <w:jc w:val="both"/>
        <w:rPr>
          <w:b/>
          <w:color w:val="000000"/>
        </w:rPr>
      </w:pPr>
    </w:p>
    <w:p w14:paraId="1687A0DC" w14:textId="77777777" w:rsidR="00231C5D" w:rsidRDefault="00231C5D">
      <w:pPr>
        <w:pStyle w:val="Standard"/>
        <w:jc w:val="both"/>
        <w:rPr>
          <w:b/>
          <w:color w:val="000000"/>
        </w:rPr>
      </w:pPr>
    </w:p>
    <w:p w14:paraId="6C32D343" w14:textId="77777777" w:rsidR="00231C5D" w:rsidRDefault="00000000">
      <w:pPr>
        <w:pStyle w:val="Standard"/>
        <w:jc w:val="both"/>
      </w:pPr>
      <w:r>
        <w:rPr>
          <w:b/>
          <w:color w:val="000000"/>
        </w:rPr>
        <w:t>Modello di domanda per la nomina a Revisore dei conti del Comune di Termini Imerese</w:t>
      </w:r>
    </w:p>
    <w:p w14:paraId="74DFAC25" w14:textId="77777777" w:rsidR="00231C5D" w:rsidRDefault="00231C5D">
      <w:pPr>
        <w:pStyle w:val="Standard"/>
        <w:jc w:val="both"/>
        <w:rPr>
          <w:b/>
          <w:color w:val="000000"/>
        </w:rPr>
      </w:pPr>
    </w:p>
    <w:p w14:paraId="43DBFC8E" w14:textId="77777777" w:rsidR="00231C5D" w:rsidRDefault="00000000">
      <w:pPr>
        <w:pStyle w:val="Standard"/>
        <w:jc w:val="both"/>
      </w:pPr>
      <w:r>
        <w:rPr>
          <w:b/>
          <w:color w:val="000000"/>
        </w:rPr>
        <w:t>per il triennio 2025-2028.</w:t>
      </w:r>
    </w:p>
    <w:p w14:paraId="6974A9D4" w14:textId="77777777" w:rsidR="00231C5D" w:rsidRDefault="00231C5D">
      <w:pPr>
        <w:pStyle w:val="Standard"/>
        <w:ind w:left="317"/>
        <w:jc w:val="both"/>
        <w:rPr>
          <w:b/>
          <w:i/>
          <w:color w:val="000000"/>
        </w:rPr>
      </w:pPr>
    </w:p>
    <w:p w14:paraId="3BA4067A" w14:textId="77777777" w:rsidR="00231C5D" w:rsidRDefault="00231C5D">
      <w:pPr>
        <w:pStyle w:val="Standard"/>
        <w:ind w:left="317"/>
        <w:jc w:val="both"/>
        <w:rPr>
          <w:b/>
          <w:i/>
          <w:color w:val="000000"/>
        </w:rPr>
      </w:pPr>
    </w:p>
    <w:p w14:paraId="1E9955B5" w14:textId="77777777" w:rsidR="00231C5D" w:rsidRDefault="00000000">
      <w:pPr>
        <w:pStyle w:val="Standard"/>
        <w:ind w:left="318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Al Comune di Termini Imerese (PA)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Piazza Duomo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r>
        <w:rPr>
          <w:b/>
          <w:i/>
        </w:rPr>
        <w:tab/>
        <w:t xml:space="preserve">      </w:t>
      </w:r>
      <w:r>
        <w:rPr>
          <w:b/>
          <w:i/>
        </w:rPr>
        <w:tab/>
      </w:r>
      <w:r>
        <w:rPr>
          <w:b/>
          <w:i/>
        </w:rPr>
        <w:tab/>
        <w:t xml:space="preserve">      90018 </w:t>
      </w:r>
      <w:r>
        <w:rPr>
          <w:b/>
          <w:i/>
          <w:u w:val="single"/>
        </w:rPr>
        <w:t>Termini Imerese</w:t>
      </w:r>
      <w:r>
        <w:rPr>
          <w:b/>
          <w:i/>
        </w:rPr>
        <w:t xml:space="preserve"> (PA)</w:t>
      </w:r>
    </w:p>
    <w:p w14:paraId="7B79BCFE" w14:textId="77777777" w:rsidR="00231C5D" w:rsidRDefault="00000000">
      <w:pPr>
        <w:pStyle w:val="Standard"/>
        <w:ind w:left="318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protocollo@pec.comuneterminiimerese.pa.it</w:t>
      </w:r>
    </w:p>
    <w:p w14:paraId="08545DFA" w14:textId="77777777" w:rsidR="00231C5D" w:rsidRDefault="00000000">
      <w:pPr>
        <w:pStyle w:val="Standard"/>
        <w:spacing w:after="292"/>
        <w:ind w:left="317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27A6037B" w14:textId="77777777" w:rsidR="00231C5D" w:rsidRDefault="00000000">
      <w:pPr>
        <w:pStyle w:val="Standard"/>
        <w:spacing w:after="292"/>
        <w:ind w:left="317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</w:p>
    <w:p w14:paraId="26E06059" w14:textId="77777777" w:rsidR="00231C5D" w:rsidRDefault="00231C5D">
      <w:pPr>
        <w:pStyle w:val="Standard"/>
        <w:spacing w:after="292"/>
        <w:ind w:left="317"/>
        <w:jc w:val="both"/>
        <w:rPr>
          <w:b/>
          <w:i/>
        </w:rPr>
      </w:pPr>
    </w:p>
    <w:p w14:paraId="08DD07EF" w14:textId="77777777" w:rsidR="00231C5D" w:rsidRDefault="00000000">
      <w:pPr>
        <w:pStyle w:val="Standard"/>
        <w:spacing w:after="292"/>
        <w:jc w:val="both"/>
      </w:pPr>
      <w:r>
        <w:rPr>
          <w:b/>
          <w:i/>
        </w:rPr>
        <w:t xml:space="preserve">Oggetto: Manifestazione di interesse per la nomina di Revisore dei conti del Comune di Termini </w:t>
      </w:r>
      <w:r>
        <w:rPr>
          <w:b/>
          <w:i/>
        </w:rPr>
        <w:tab/>
        <w:t xml:space="preserve">   Imerese (PA) per il triennio 2025-2028.</w:t>
      </w:r>
    </w:p>
    <w:p w14:paraId="228607E2" w14:textId="77777777" w:rsidR="00231C5D" w:rsidRDefault="00231C5D">
      <w:pPr>
        <w:pStyle w:val="Standard"/>
        <w:spacing w:after="292"/>
        <w:jc w:val="both"/>
        <w:rPr>
          <w:b/>
          <w:i/>
        </w:rPr>
      </w:pPr>
    </w:p>
    <w:p w14:paraId="0AE93B74" w14:textId="77777777" w:rsidR="00231C5D" w:rsidRDefault="00000000">
      <w:pPr>
        <w:pStyle w:val="Standard"/>
        <w:spacing w:after="292"/>
        <w:ind w:left="317"/>
        <w:jc w:val="both"/>
      </w:pPr>
      <w:r>
        <w:t>Il/La ___________________________ nat __ a ________________il ____________ residente a</w:t>
      </w:r>
    </w:p>
    <w:p w14:paraId="309A7628" w14:textId="77777777" w:rsidR="00231C5D" w:rsidRDefault="00000000">
      <w:pPr>
        <w:pStyle w:val="Standard"/>
        <w:spacing w:after="292"/>
        <w:ind w:left="317"/>
        <w:jc w:val="both"/>
      </w:pPr>
      <w:r>
        <w:t>_________________ (____) in via ______ n. ___ C.F./P. IVA __________________ domiciliato</w:t>
      </w:r>
    </w:p>
    <w:p w14:paraId="30B3AC08" w14:textId="77777777" w:rsidR="00231C5D" w:rsidRDefault="00000000">
      <w:pPr>
        <w:pStyle w:val="Standard"/>
        <w:spacing w:after="292"/>
        <w:ind w:left="317"/>
        <w:jc w:val="both"/>
      </w:pPr>
      <w:r>
        <w:t>a _______________ via _______________ n ___, recapito tel. ___________________________</w:t>
      </w:r>
    </w:p>
    <w:p w14:paraId="77DB7E07" w14:textId="77777777" w:rsidR="00231C5D" w:rsidRDefault="00000000">
      <w:pPr>
        <w:pStyle w:val="Standard"/>
        <w:spacing w:after="292"/>
        <w:ind w:left="317"/>
        <w:jc w:val="both"/>
      </w:pPr>
      <w:r>
        <w:t>email/PEC ___________________</w:t>
      </w:r>
    </w:p>
    <w:p w14:paraId="3A7ECB8E" w14:textId="77777777" w:rsidR="00231C5D" w:rsidRDefault="00000000">
      <w:pPr>
        <w:pStyle w:val="Standard"/>
        <w:spacing w:after="292"/>
        <w:ind w:left="317"/>
        <w:jc w:val="center"/>
      </w:pPr>
      <w:r>
        <w:t>PRESENTA</w:t>
      </w:r>
    </w:p>
    <w:p w14:paraId="2D53C78D" w14:textId="77777777" w:rsidR="00231C5D" w:rsidRDefault="00000000">
      <w:pPr>
        <w:pStyle w:val="Standard"/>
        <w:spacing w:after="292"/>
        <w:ind w:left="317"/>
        <w:jc w:val="both"/>
      </w:pPr>
      <w:r>
        <w:t>La propria candidatura per la nomina a Revisore dei conti del Comune di Termini Imerese (PA)</w:t>
      </w:r>
    </w:p>
    <w:p w14:paraId="021B3236" w14:textId="77777777" w:rsidR="00231C5D" w:rsidRDefault="00000000">
      <w:pPr>
        <w:pStyle w:val="Standard"/>
        <w:spacing w:after="292"/>
        <w:ind w:left="317"/>
        <w:jc w:val="both"/>
      </w:pPr>
      <w:r>
        <w:t>per il triennio 2025-2028.</w:t>
      </w:r>
    </w:p>
    <w:p w14:paraId="6861E7C1" w14:textId="77777777" w:rsidR="00231C5D" w:rsidRDefault="00000000">
      <w:pPr>
        <w:pStyle w:val="Standard"/>
        <w:spacing w:after="292"/>
        <w:ind w:left="317"/>
        <w:jc w:val="both"/>
      </w:pPr>
      <w: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14:paraId="0F04C26B" w14:textId="77777777" w:rsidR="00231C5D" w:rsidRDefault="00000000">
      <w:pPr>
        <w:pStyle w:val="Standard"/>
        <w:spacing w:after="292"/>
        <w:ind w:left="317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14:paraId="44A32B2F" w14:textId="77777777" w:rsidR="00231C5D" w:rsidRDefault="00000000">
      <w:pPr>
        <w:pStyle w:val="Standard"/>
        <w:numPr>
          <w:ilvl w:val="0"/>
          <w:numId w:val="1"/>
        </w:numPr>
        <w:spacing w:after="292"/>
        <w:jc w:val="both"/>
        <w:rPr>
          <w:shd w:val="clear" w:color="auto" w:fill="FFFFFF"/>
        </w:rPr>
      </w:pPr>
      <w:r>
        <w:rPr>
          <w:shd w:val="clear" w:color="auto" w:fill="FFFFFF"/>
        </w:rPr>
        <w:t>di essere in possesso dei requisiti di partecipazione, ai sensi dell'art. 10 della L.R. 3/2016, come sostituito dall'art. 6 della L.R. 17 dell'11/08/2016, successivamente modificato dall'art. 39 della L.R. n. 16/2017;</w:t>
      </w:r>
    </w:p>
    <w:p w14:paraId="42BC7946" w14:textId="77777777" w:rsidR="00231C5D" w:rsidRDefault="00231C5D">
      <w:pPr>
        <w:pStyle w:val="Standard"/>
        <w:spacing w:after="292"/>
        <w:jc w:val="both"/>
        <w:rPr>
          <w:shd w:val="clear" w:color="auto" w:fill="FFFFFF"/>
        </w:rPr>
      </w:pPr>
    </w:p>
    <w:p w14:paraId="53854C0B" w14:textId="77777777" w:rsidR="00231C5D" w:rsidRDefault="00000000">
      <w:pPr>
        <w:pStyle w:val="Standard"/>
        <w:spacing w:after="292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(barrare la casella corrispondente)</w:t>
      </w:r>
    </w:p>
    <w:p w14:paraId="3BC32520" w14:textId="77777777" w:rsidR="00231C5D" w:rsidRDefault="00000000">
      <w:pPr>
        <w:pStyle w:val="Standard"/>
        <w:spacing w:after="292"/>
        <w:jc w:val="both"/>
      </w:pPr>
      <w:r>
        <w:rPr>
          <w:shd w:val="clear" w:color="auto" w:fill="FFFFFF"/>
        </w:rPr>
        <w:t>°</w:t>
      </w:r>
      <w:r>
        <w:rPr>
          <w:b/>
          <w:bCs/>
          <w:shd w:val="clear" w:color="auto" w:fill="FFFFFF"/>
        </w:rPr>
        <w:t xml:space="preserve"> fascia 2</w:t>
      </w:r>
      <w:r>
        <w:rPr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riguardante i comuni con popolazione superiore a 5.000 abitanti e fino a 15.000 abitanti.</w:t>
      </w:r>
    </w:p>
    <w:p w14:paraId="48742261" w14:textId="77777777" w:rsidR="00231C5D" w:rsidRDefault="00000000">
      <w:pPr>
        <w:pStyle w:val="Standard"/>
        <w:spacing w:after="292"/>
        <w:jc w:val="both"/>
      </w:pPr>
      <w:r>
        <w:rPr>
          <w:shd w:val="clear" w:color="auto" w:fill="FFFFFF"/>
        </w:rPr>
        <w:t xml:space="preserve">° </w:t>
      </w:r>
      <w:r>
        <w:rPr>
          <w:b/>
          <w:bCs/>
          <w:shd w:val="clear" w:color="auto" w:fill="FFFFFF"/>
        </w:rPr>
        <w:t>fascia 3</w:t>
      </w:r>
      <w:r>
        <w:rPr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riguardante i comuni con popolazione superiore a 15.000 abitanti, i liberi Consorzi e le Città metropolitane</w:t>
      </w:r>
      <w:r>
        <w:rPr>
          <w:shd w:val="clear" w:color="auto" w:fill="FFFFFF"/>
        </w:rPr>
        <w:t>).</w:t>
      </w:r>
    </w:p>
    <w:p w14:paraId="2A57B057" w14:textId="77777777" w:rsidR="00231C5D" w:rsidRDefault="00000000">
      <w:pPr>
        <w:pStyle w:val="Standard"/>
        <w:numPr>
          <w:ilvl w:val="0"/>
          <w:numId w:val="1"/>
        </w:numPr>
        <w:spacing w:after="292"/>
        <w:ind w:left="317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di accettare integralmente le condizioni contenute nel relativo avviso pubblico;</w:t>
      </w:r>
    </w:p>
    <w:p w14:paraId="0114CFED" w14:textId="77777777" w:rsidR="00231C5D" w:rsidRDefault="00000000">
      <w:pPr>
        <w:pStyle w:val="Standard"/>
        <w:numPr>
          <w:ilvl w:val="0"/>
          <w:numId w:val="1"/>
        </w:numPr>
        <w:spacing w:after="292"/>
        <w:ind w:left="567" w:hanging="250"/>
        <w:jc w:val="both"/>
      </w:pPr>
      <w:r>
        <w:t>di accettare la condizione automatica di decadenza dalla nomina qualora in sede di verifica una o più dichiarazioni rese in sede di domanda di partecipazione dovessero risultare non veritiere;</w:t>
      </w:r>
    </w:p>
    <w:p w14:paraId="1679742B" w14:textId="77777777" w:rsidR="00231C5D" w:rsidRDefault="00000000">
      <w:pPr>
        <w:pStyle w:val="Standard"/>
        <w:spacing w:after="292"/>
        <w:ind w:left="317"/>
        <w:jc w:val="both"/>
      </w:pPr>
      <w:r>
        <w:t>4) di essere iscritto,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 almeno ____ anni n</w:t>
      </w:r>
      <w:r>
        <w:rPr>
          <w:color w:val="000000"/>
        </w:rPr>
        <w:t>e</w:t>
      </w:r>
      <w:r>
        <w:t>l registro/ordine dei ____________ della provincia di _____________ al n. _________ con decorrenza dal ___________;</w:t>
      </w:r>
    </w:p>
    <w:p w14:paraId="4C6A4A85" w14:textId="77777777" w:rsidR="00231C5D" w:rsidRDefault="00000000">
      <w:pPr>
        <w:pStyle w:val="Standard"/>
        <w:spacing w:after="292"/>
        <w:ind w:left="567" w:hanging="283"/>
        <w:jc w:val="both"/>
      </w:pPr>
      <w:r>
        <w:t>5) di avere svolto almeno ____ incarichi di revisore dei conti presso enti locali, ciascuno per la durata di anni ______ come meglio specificato nell'elenco degli enti locali presso i quali è stata svolta la funzione di revisore dei conti, allegata alla presente istanza;</w:t>
      </w:r>
    </w:p>
    <w:p w14:paraId="24B9BECD" w14:textId="77777777" w:rsidR="00231C5D" w:rsidRDefault="00000000">
      <w:pPr>
        <w:pStyle w:val="Standard"/>
        <w:shd w:val="clear" w:color="auto" w:fill="FFFFFF"/>
        <w:spacing w:after="292"/>
        <w:ind w:left="567" w:hanging="2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6) di avere conseguito, nell'anno precedente, almeno 10 crediti formativi per aver partecipato a corsi e/o seminari formativi in materia di contabilità pubblica e gestione economica e finanziaria degli enti territoriali;</w:t>
      </w:r>
    </w:p>
    <w:p w14:paraId="04D97E9D" w14:textId="77777777" w:rsidR="00231C5D" w:rsidRDefault="00000000">
      <w:pPr>
        <w:pStyle w:val="Standard"/>
        <w:shd w:val="clear" w:color="auto" w:fill="FFFFFF"/>
        <w:tabs>
          <w:tab w:val="left" w:pos="633"/>
        </w:tabs>
        <w:spacing w:after="292"/>
        <w:ind w:left="567" w:hanging="250"/>
        <w:jc w:val="both"/>
      </w:pPr>
      <w:r>
        <w:rPr>
          <w:color w:val="000000"/>
          <w:shd w:val="clear" w:color="auto" w:fill="FFFFFF"/>
        </w:rPr>
        <w:t>7) di non superare, in caso di nomina, il limite di incarichi di cui al comma 7, dell'art. 10 della L.R. n. 3/2016, così come sostituito dall'art. 6 della L.R. n. 17/2016, successivamente modificato dall'art. 39 della L.R. n.16/2017 e poi ancora dall’art. 8, comma 2, della L.R. n. 6 del 04/03/2021 (non più di 4 incarichi);</w:t>
      </w:r>
    </w:p>
    <w:p w14:paraId="26DB1318" w14:textId="77777777" w:rsidR="00231C5D" w:rsidRDefault="00000000">
      <w:pPr>
        <w:pStyle w:val="Standard"/>
        <w:shd w:val="clear" w:color="auto" w:fill="FFFFFF"/>
        <w:tabs>
          <w:tab w:val="left" w:pos="633"/>
          <w:tab w:val="left" w:pos="643"/>
        </w:tabs>
        <w:spacing w:after="292"/>
        <w:ind w:left="567" w:hanging="250"/>
        <w:jc w:val="both"/>
      </w:pPr>
      <w:r>
        <w:rPr>
          <w:color w:val="000000"/>
          <w:shd w:val="clear" w:color="auto" w:fill="FFFFFF"/>
        </w:rPr>
        <w:t>8) di non trovarsi in alcuna delle condizioni di ineleggibilità e/o incompatibilità di cui all'art. 236 del D. Lgs. n. 267/2000;</w:t>
      </w:r>
    </w:p>
    <w:p w14:paraId="3D785330" w14:textId="77777777" w:rsidR="00231C5D" w:rsidRDefault="00000000">
      <w:pPr>
        <w:pStyle w:val="Standard"/>
        <w:tabs>
          <w:tab w:val="left" w:pos="633"/>
          <w:tab w:val="left" w:pos="643"/>
        </w:tabs>
        <w:spacing w:after="292"/>
        <w:ind w:left="317"/>
        <w:jc w:val="both"/>
        <w:rPr>
          <w:shd w:val="clear" w:color="auto" w:fill="FFFFFF"/>
        </w:rPr>
      </w:pPr>
      <w:r>
        <w:rPr>
          <w:shd w:val="clear" w:color="auto" w:fill="FFFFFF"/>
        </w:rPr>
        <w:t>9) insussistenza di conflitti di interesse con l'incarico da assumere;</w:t>
      </w:r>
    </w:p>
    <w:p w14:paraId="4C1C3F9D" w14:textId="77777777" w:rsidR="00231C5D" w:rsidRDefault="00000000">
      <w:pPr>
        <w:pStyle w:val="Standard"/>
        <w:tabs>
          <w:tab w:val="left" w:pos="633"/>
          <w:tab w:val="left" w:pos="643"/>
        </w:tabs>
        <w:spacing w:after="292"/>
        <w:ind w:left="284"/>
        <w:jc w:val="both"/>
      </w:pPr>
      <w:r>
        <w:t xml:space="preserve">10) di non essere stato/a nè di essere sottoposto/a ad alcuna misura di prevenzione prevista dalle </w:t>
      </w:r>
      <w:r>
        <w:tab/>
        <w:t>leggi vigenti;</w:t>
      </w:r>
    </w:p>
    <w:p w14:paraId="72C14871" w14:textId="77777777" w:rsidR="00231C5D" w:rsidRDefault="00000000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>11) autocertificazione antimafia - persone fisiche;</w:t>
      </w:r>
    </w:p>
    <w:p w14:paraId="7C051228" w14:textId="77777777" w:rsidR="00231C5D" w:rsidRDefault="00000000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 xml:space="preserve">12) dichiarazione insussistenza di cause di inconferibilità e incompatibilità ex D.Lgs. n. 39/2013 e </w:t>
      </w:r>
      <w:r>
        <w:tab/>
        <w:t xml:space="preserve"> s.m.i.</w:t>
      </w:r>
    </w:p>
    <w:p w14:paraId="69967327" w14:textId="77777777" w:rsidR="00231C5D" w:rsidRDefault="00000000">
      <w:pPr>
        <w:pStyle w:val="Standard"/>
        <w:tabs>
          <w:tab w:val="left" w:pos="643"/>
        </w:tabs>
        <w:spacing w:after="292"/>
        <w:ind w:left="317"/>
        <w:jc w:val="both"/>
      </w:pPr>
      <w:r>
        <w:t>13) di essere a conoscenza dell'obbligo di comunicazione tempestiva in ordine all'insorgenza di</w:t>
      </w:r>
      <w:r>
        <w:tab/>
        <w:t xml:space="preserve"> una delle cause di inconferibilità e incompatibilità di cui al D. Lgs. 39/2013;</w:t>
      </w:r>
    </w:p>
    <w:p w14:paraId="4BCC8B4A" w14:textId="77777777" w:rsidR="00231C5D" w:rsidRDefault="00000000">
      <w:pPr>
        <w:pStyle w:val="Standard"/>
        <w:tabs>
          <w:tab w:val="left" w:pos="643"/>
        </w:tabs>
        <w:spacing w:after="292"/>
        <w:ind w:left="317"/>
        <w:jc w:val="both"/>
      </w:pPr>
      <w:r>
        <w:t>14) di impegnarsi, senza riserva alcuna, nel caso di conferimento dell'incarico, a espletarlo</w:t>
      </w:r>
      <w:r>
        <w:tab/>
        <w:t xml:space="preserve">  </w:t>
      </w:r>
      <w:r>
        <w:tab/>
        <w:t>secondo quanto previsto dagli artt. 235, 239 e 240 del D. Lgs. 267/2000;</w:t>
      </w:r>
    </w:p>
    <w:p w14:paraId="010873D9" w14:textId="77777777" w:rsidR="00231C5D" w:rsidRDefault="00000000">
      <w:pPr>
        <w:pStyle w:val="Standard"/>
        <w:tabs>
          <w:tab w:val="left" w:pos="643"/>
        </w:tabs>
        <w:spacing w:after="292"/>
        <w:ind w:left="317"/>
        <w:jc w:val="both"/>
      </w:pPr>
      <w:r>
        <w:t>15) di accettare la carica in caso di nomina che avverrà tramite sorteggio in seduta pubblica;</w:t>
      </w:r>
    </w:p>
    <w:p w14:paraId="3C50F6C4" w14:textId="77777777" w:rsidR="00231C5D" w:rsidRDefault="00000000">
      <w:pPr>
        <w:pStyle w:val="Standard"/>
        <w:tabs>
          <w:tab w:val="left" w:pos="643"/>
        </w:tabs>
        <w:spacing w:after="292"/>
        <w:ind w:left="317"/>
        <w:jc w:val="both"/>
      </w:pPr>
      <w:r>
        <w:lastRenderedPageBreak/>
        <w:t>16) di autorizzare, ai sensi del D. Lgs. n. 196 del 30/06/2003, modificato dal D. Lgs. 10/08/2018, il Comune di Termini Imerese, al trattamento dei dati personali, limitatamente al procedimento di cui in oggetto.</w:t>
      </w:r>
    </w:p>
    <w:p w14:paraId="09179A1E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>Infine comunica che l'indirizzo al quale inviare tutte le comunicazioni afferenti l'incarico è il seguente:</w:t>
      </w:r>
    </w:p>
    <w:p w14:paraId="698038D4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>Città ___________________________ CAP:______________ Via _____________ n.__________</w:t>
      </w:r>
    </w:p>
    <w:p w14:paraId="7711053D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>Recapito Tel.: ___________________________ Fax_________________ Cell. _________________</w:t>
      </w:r>
    </w:p>
    <w:p w14:paraId="6302E866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>email: ___________________ PEC: ____________________________</w:t>
      </w:r>
    </w:p>
    <w:p w14:paraId="019A78FC" w14:textId="77777777" w:rsidR="00231C5D" w:rsidRDefault="00231C5D">
      <w:pPr>
        <w:pStyle w:val="Standard"/>
        <w:tabs>
          <w:tab w:val="left" w:pos="326"/>
        </w:tabs>
        <w:spacing w:after="292"/>
        <w:jc w:val="both"/>
      </w:pPr>
    </w:p>
    <w:p w14:paraId="1E200C8D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>Luogo ______________________ lì, _________________________</w:t>
      </w:r>
    </w:p>
    <w:p w14:paraId="4E8E4F1F" w14:textId="77777777" w:rsidR="00231C5D" w:rsidRDefault="00231C5D">
      <w:pPr>
        <w:pStyle w:val="Standard"/>
        <w:tabs>
          <w:tab w:val="left" w:pos="326"/>
        </w:tabs>
        <w:spacing w:after="292"/>
        <w:jc w:val="both"/>
      </w:pPr>
    </w:p>
    <w:p w14:paraId="447E2BB2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>Allegati:</w:t>
      </w:r>
    </w:p>
    <w:p w14:paraId="375F1C23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>a) copia del documento di riconoscimento in corso di validità;</w:t>
      </w:r>
    </w:p>
    <w:p w14:paraId="56C747B3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>b) curriculum vitae in formato europeo aggiornato, debitamente datato e sottoscritto.</w:t>
      </w:r>
    </w:p>
    <w:p w14:paraId="361687D4" w14:textId="77777777" w:rsidR="00231C5D" w:rsidRDefault="00231C5D">
      <w:pPr>
        <w:pStyle w:val="Standard"/>
        <w:tabs>
          <w:tab w:val="left" w:pos="326"/>
        </w:tabs>
        <w:spacing w:after="292"/>
        <w:jc w:val="both"/>
      </w:pPr>
    </w:p>
    <w:p w14:paraId="196595C7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>Data __________________</w:t>
      </w:r>
    </w:p>
    <w:p w14:paraId="692FAAE3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</w:t>
      </w:r>
    </w:p>
    <w:p w14:paraId="64BBBE20" w14:textId="77777777" w:rsidR="00231C5D" w:rsidRDefault="00000000">
      <w:pPr>
        <w:pStyle w:val="Standard"/>
        <w:tabs>
          <w:tab w:val="left" w:pos="326"/>
        </w:tabs>
        <w:spacing w:after="292"/>
        <w:jc w:val="both"/>
        <w:rPr>
          <w:b/>
          <w:bCs/>
        </w:rPr>
      </w:pPr>
      <w:r>
        <w:rPr>
          <w:b/>
          <w:bCs/>
        </w:rPr>
        <w:tab/>
      </w:r>
    </w:p>
    <w:p w14:paraId="1179AE8A" w14:textId="77777777" w:rsidR="00231C5D" w:rsidRDefault="00000000">
      <w:pPr>
        <w:pStyle w:val="Standard"/>
        <w:tabs>
          <w:tab w:val="left" w:pos="326"/>
        </w:tabs>
        <w:spacing w:after="292"/>
        <w:jc w:val="both"/>
        <w:rPr>
          <w:b/>
          <w:bCs/>
        </w:rPr>
      </w:pPr>
      <w:r>
        <w:rPr>
          <w:b/>
          <w:bCs/>
        </w:rPr>
        <w:tab/>
        <w:t>INFORMATIVA AI SENSI DELL'ART.13 DEL D. LGS. 196/2003 e s.m.i.</w:t>
      </w:r>
    </w:p>
    <w:p w14:paraId="0429A09B" w14:textId="77777777" w:rsidR="00231C5D" w:rsidRDefault="00231C5D">
      <w:pPr>
        <w:pStyle w:val="Standard"/>
        <w:tabs>
          <w:tab w:val="left" w:pos="326"/>
        </w:tabs>
        <w:spacing w:after="292"/>
        <w:jc w:val="both"/>
        <w:rPr>
          <w:b/>
          <w:bCs/>
          <w:u w:val="single"/>
        </w:rPr>
      </w:pPr>
    </w:p>
    <w:p w14:paraId="4C02FDD3" w14:textId="77777777" w:rsidR="00231C5D" w:rsidRDefault="00000000">
      <w:pPr>
        <w:pStyle w:val="Standard"/>
        <w:tabs>
          <w:tab w:val="left" w:pos="326"/>
        </w:tabs>
        <w:spacing w:after="292"/>
        <w:jc w:val="both"/>
      </w:pPr>
      <w:r>
        <w:t>i dati raccolti attraverso la compilazione del presente modulo verranno trattati per le finalità strettamente inerenti la verifica dei requisiti per la nomina a Revisore dei conti del Comune di Termini Imerese (PA) e nel rispetto delle disposizioni normative in materia di protezione dei dati personali.                                                                                                                                                  I dati potranno essere comunicati ai soggetti istituzionali, limitatamente ai correlati procedimenti, trattati sia analogicamente che con l'ausilio di dispositivi informatici, nonchè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Lgs. 196/2003 e s.m.i.</w:t>
      </w:r>
    </w:p>
    <w:p w14:paraId="29D0653D" w14:textId="77777777" w:rsidR="00231C5D" w:rsidRDefault="00231C5D">
      <w:pPr>
        <w:pStyle w:val="Standard"/>
        <w:spacing w:after="292"/>
        <w:ind w:left="317"/>
        <w:jc w:val="both"/>
        <w:rPr>
          <w:color w:val="000000"/>
        </w:rPr>
      </w:pPr>
    </w:p>
    <w:sectPr w:rsidR="00231C5D">
      <w:pgSz w:w="11906" w:h="16838"/>
      <w:pgMar w:top="1134" w:right="1134" w:bottom="1134" w:left="10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26DF9" w14:textId="77777777" w:rsidR="004B7C7B" w:rsidRDefault="004B7C7B">
      <w:r>
        <w:separator/>
      </w:r>
    </w:p>
  </w:endnote>
  <w:endnote w:type="continuationSeparator" w:id="0">
    <w:p w14:paraId="397E3DF1" w14:textId="77777777" w:rsidR="004B7C7B" w:rsidRDefault="004B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5857" w14:textId="77777777" w:rsidR="004B7C7B" w:rsidRDefault="004B7C7B">
      <w:r>
        <w:rPr>
          <w:color w:val="000000"/>
        </w:rPr>
        <w:separator/>
      </w:r>
    </w:p>
  </w:footnote>
  <w:footnote w:type="continuationSeparator" w:id="0">
    <w:p w14:paraId="3F8EE60D" w14:textId="77777777" w:rsidR="004B7C7B" w:rsidRDefault="004B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35BA2"/>
    <w:multiLevelType w:val="multilevel"/>
    <w:tmpl w:val="479A6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5561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1C5D"/>
    <w:rsid w:val="00231C5D"/>
    <w:rsid w:val="004B7C7B"/>
    <w:rsid w:val="00C02E7B"/>
    <w:rsid w:val="00E2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6E2D"/>
  <w15:docId w15:val="{C260BC40-EFAE-4EDD-A45A-901A2842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Taravella</dc:creator>
  <cp:lastModifiedBy>Andrea Piazzese</cp:lastModifiedBy>
  <cp:revision>2</cp:revision>
  <cp:lastPrinted>2025-03-28T12:25:00Z</cp:lastPrinted>
  <dcterms:created xsi:type="dcterms:W3CDTF">2025-03-31T12:19:00Z</dcterms:created>
  <dcterms:modified xsi:type="dcterms:W3CDTF">2025-03-31T12:19:00Z</dcterms:modified>
</cp:coreProperties>
</file>